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781B" w14:textId="77777777" w:rsidR="002A0641" w:rsidRDefault="002A0641"/>
    <w:tbl>
      <w:tblPr>
        <w:tblStyle w:val="TotalTable"/>
        <w:tblW w:w="10490" w:type="dxa"/>
        <w:tblLook w:val="0620" w:firstRow="1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10490"/>
      </w:tblGrid>
      <w:tr w:rsidR="00444B3F" w14:paraId="7696F61B" w14:textId="77777777" w:rsidTr="00002BC8">
        <w:trPr>
          <w:trHeight w:val="2124"/>
        </w:trPr>
        <w:tc>
          <w:tcPr>
            <w:tcW w:w="10490" w:type="dxa"/>
            <w:hideMark/>
          </w:tcPr>
          <w:p w14:paraId="64524A28" w14:textId="4401C79E" w:rsidR="00444B3F" w:rsidRDefault="00444B3F" w:rsidP="00002B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5810AC" wp14:editId="309318C4">
                  <wp:extent cx="3157894" cy="886744"/>
                  <wp:effectExtent l="152400" t="152400" r="366395" b="3708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94" cy="886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8F3D82A" w14:textId="167DA7D7" w:rsidR="00444B3F" w:rsidRDefault="00444B3F" w:rsidP="002A0641">
            <w:pPr>
              <w:jc w:val="right"/>
            </w:pPr>
          </w:p>
          <w:p w14:paraId="3BB05418" w14:textId="43F3BF04" w:rsidR="00444B3F" w:rsidRDefault="00444B3F" w:rsidP="002F5404"/>
        </w:tc>
      </w:tr>
      <w:tr w:rsidR="00444B3F" w14:paraId="1F817B46" w14:textId="77777777" w:rsidTr="00444B3F">
        <w:trPr>
          <w:trHeight w:val="1364"/>
        </w:trPr>
        <w:tc>
          <w:tcPr>
            <w:tcW w:w="10490" w:type="dxa"/>
            <w:hideMark/>
          </w:tcPr>
          <w:p w14:paraId="17B25C89" w14:textId="4E94EE61" w:rsidR="00444B3F" w:rsidRDefault="00444B3F" w:rsidP="00444B3F">
            <w:pPr>
              <w:spacing w:line="312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4B3F">
              <w:rPr>
                <w:b/>
                <w:color w:val="000000" w:themeColor="text1"/>
                <w:sz w:val="28"/>
                <w:szCs w:val="28"/>
              </w:rPr>
              <w:t xml:space="preserve">GP </w:t>
            </w:r>
            <w:r w:rsidR="00871FCD">
              <w:rPr>
                <w:b/>
                <w:color w:val="000000" w:themeColor="text1"/>
                <w:sz w:val="28"/>
                <w:szCs w:val="28"/>
              </w:rPr>
              <w:t>Obstetric Shared Care</w:t>
            </w:r>
            <w:r w:rsidR="00C0714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71FCD">
              <w:rPr>
                <w:b/>
                <w:color w:val="000000" w:themeColor="text1"/>
                <w:sz w:val="28"/>
                <w:szCs w:val="28"/>
              </w:rPr>
              <w:t>Program</w:t>
            </w:r>
            <w:r w:rsidR="00F6767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53C00">
              <w:rPr>
                <w:b/>
                <w:color w:val="000000" w:themeColor="text1"/>
                <w:sz w:val="28"/>
                <w:szCs w:val="28"/>
              </w:rPr>
              <w:t xml:space="preserve">Accredited GPs </w:t>
            </w:r>
            <w:r w:rsidRPr="00444B3F">
              <w:rPr>
                <w:b/>
                <w:color w:val="000000" w:themeColor="text1"/>
                <w:sz w:val="28"/>
                <w:szCs w:val="28"/>
              </w:rPr>
              <w:t>Database</w:t>
            </w:r>
          </w:p>
          <w:p w14:paraId="69B4B673" w14:textId="71CE887D" w:rsidR="00444B3F" w:rsidRPr="00596A2A" w:rsidRDefault="00197E25" w:rsidP="00C43DA2">
            <w:pPr>
              <w:spacing w:line="312" w:lineRule="auto"/>
              <w:jc w:val="center"/>
              <w:rPr>
                <w:rFonts w:asciiTheme="majorHAnsi" w:hAnsiTheme="majorHAnsi"/>
                <w:b/>
                <w:color w:val="FF6C36"/>
                <w:sz w:val="40"/>
                <w:szCs w:val="40"/>
              </w:rPr>
            </w:pPr>
            <w:r w:rsidRPr="00596A2A">
              <w:rPr>
                <w:rFonts w:asciiTheme="majorHAnsi" w:hAnsiTheme="majorHAnsi"/>
                <w:b/>
                <w:color w:val="FF6C36"/>
                <w:sz w:val="40"/>
                <w:szCs w:val="40"/>
              </w:rPr>
              <w:t>Keep Us Up to Date!</w:t>
            </w:r>
          </w:p>
          <w:p w14:paraId="7A731551" w14:textId="77777777" w:rsidR="00444B3F" w:rsidRDefault="00444B3F" w:rsidP="00444B3F">
            <w:pPr>
              <w:spacing w:line="312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4B3F">
              <w:rPr>
                <w:b/>
                <w:color w:val="000000" w:themeColor="text1"/>
                <w:sz w:val="28"/>
                <w:szCs w:val="28"/>
              </w:rPr>
              <w:t xml:space="preserve">Please </w:t>
            </w:r>
            <w:r w:rsidR="000F5993">
              <w:rPr>
                <w:b/>
                <w:color w:val="000000" w:themeColor="text1"/>
                <w:sz w:val="28"/>
                <w:szCs w:val="28"/>
              </w:rPr>
              <w:t>Provide</w:t>
            </w:r>
            <w:r w:rsidR="00002BC8">
              <w:rPr>
                <w:b/>
                <w:color w:val="000000" w:themeColor="text1"/>
                <w:sz w:val="28"/>
                <w:szCs w:val="28"/>
              </w:rPr>
              <w:t xml:space="preserve"> Us With</w:t>
            </w:r>
            <w:r w:rsidR="000F5993">
              <w:rPr>
                <w:b/>
                <w:color w:val="000000" w:themeColor="text1"/>
                <w:sz w:val="28"/>
                <w:szCs w:val="28"/>
              </w:rPr>
              <w:t xml:space="preserve"> Your</w:t>
            </w:r>
            <w:r w:rsidRPr="00444B3F">
              <w:rPr>
                <w:b/>
                <w:color w:val="000000" w:themeColor="text1"/>
                <w:sz w:val="28"/>
                <w:szCs w:val="28"/>
              </w:rPr>
              <w:t xml:space="preserve"> Details</w:t>
            </w:r>
          </w:p>
          <w:p w14:paraId="47B2555C" w14:textId="1BA094A4" w:rsidR="00DC2F95" w:rsidRPr="00EC16CD" w:rsidRDefault="00DC2F95" w:rsidP="00444B3F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C8533B5" w14:textId="5F6B1A05" w:rsidR="007201A7" w:rsidRDefault="007201A7" w:rsidP="00A36725"/>
    <w:p w14:paraId="6D37EB18" w14:textId="332B157B" w:rsidR="00444B3F" w:rsidRDefault="00444B3F" w:rsidP="00DC2F95">
      <w:pPr>
        <w:jc w:val="center"/>
        <w:rPr>
          <w:b/>
          <w:sz w:val="28"/>
          <w:szCs w:val="28"/>
        </w:rPr>
      </w:pPr>
      <w:r w:rsidRPr="004A6928">
        <w:rPr>
          <w:sz w:val="28"/>
          <w:szCs w:val="28"/>
        </w:rPr>
        <w:t xml:space="preserve">Program:   </w:t>
      </w:r>
      <w:r w:rsidR="00287975" w:rsidRPr="00287975">
        <w:rPr>
          <w:b/>
          <w:bCs/>
          <w:sz w:val="28"/>
          <w:szCs w:val="28"/>
        </w:rPr>
        <w:t xml:space="preserve">GP </w:t>
      </w:r>
      <w:r w:rsidRPr="00287975">
        <w:rPr>
          <w:b/>
          <w:bCs/>
          <w:sz w:val="28"/>
          <w:szCs w:val="28"/>
        </w:rPr>
        <w:t>O</w:t>
      </w:r>
      <w:r w:rsidRPr="004A6928">
        <w:rPr>
          <w:b/>
          <w:sz w:val="28"/>
          <w:szCs w:val="28"/>
        </w:rPr>
        <w:t>BSTETRIC SHARED CARE</w:t>
      </w:r>
    </w:p>
    <w:p w14:paraId="5392B14D" w14:textId="77777777" w:rsidR="00731DED" w:rsidRPr="004A6928" w:rsidRDefault="00731DED" w:rsidP="00DC2F95">
      <w:pPr>
        <w:jc w:val="center"/>
        <w:rPr>
          <w:sz w:val="28"/>
          <w:szCs w:val="28"/>
        </w:rPr>
      </w:pPr>
    </w:p>
    <w:p w14:paraId="139A0F7C" w14:textId="77777777" w:rsidR="00444B3F" w:rsidRPr="00444B3F" w:rsidRDefault="00444B3F" w:rsidP="00A36725">
      <w:pPr>
        <w:rPr>
          <w:sz w:val="20"/>
          <w:szCs w:val="20"/>
        </w:rPr>
      </w:pPr>
    </w:p>
    <w:p w14:paraId="4E72520A" w14:textId="7A3D4CC3" w:rsidR="00444B3F" w:rsidRPr="007A1961" w:rsidRDefault="00444B3F" w:rsidP="00A36725">
      <w:pPr>
        <w:rPr>
          <w:sz w:val="22"/>
          <w:szCs w:val="22"/>
        </w:rPr>
      </w:pPr>
      <w:r w:rsidRPr="007A1961">
        <w:rPr>
          <w:b/>
          <w:bCs/>
          <w:sz w:val="22"/>
          <w:szCs w:val="22"/>
        </w:rPr>
        <w:t>Name:</w:t>
      </w:r>
      <w:r w:rsidR="004E2993" w:rsidRPr="007A1961">
        <w:rPr>
          <w:b/>
          <w:bCs/>
          <w:sz w:val="22"/>
          <w:szCs w:val="22"/>
        </w:rPr>
        <w:t xml:space="preserve"> </w:t>
      </w:r>
      <w:r w:rsidR="007D284C" w:rsidRPr="007A1961">
        <w:rPr>
          <w:sz w:val="22"/>
          <w:szCs w:val="22"/>
        </w:rPr>
        <w:t>Dr</w:t>
      </w:r>
    </w:p>
    <w:p w14:paraId="5C02C0DA" w14:textId="70AD4867" w:rsidR="00444B3F" w:rsidRPr="007A1961" w:rsidRDefault="00444B3F" w:rsidP="00A36725">
      <w:pPr>
        <w:rPr>
          <w:b/>
          <w:bCs/>
          <w:sz w:val="22"/>
          <w:szCs w:val="22"/>
        </w:rPr>
      </w:pPr>
    </w:p>
    <w:p w14:paraId="42BF961F" w14:textId="1B5D0A9E" w:rsidR="00444B3F" w:rsidRPr="007A1961" w:rsidRDefault="00444B3F" w:rsidP="00A36725">
      <w:pPr>
        <w:rPr>
          <w:b/>
          <w:bCs/>
          <w:sz w:val="22"/>
          <w:szCs w:val="22"/>
        </w:rPr>
      </w:pPr>
      <w:r w:rsidRPr="007A1961">
        <w:rPr>
          <w:b/>
          <w:bCs/>
          <w:sz w:val="22"/>
          <w:szCs w:val="22"/>
        </w:rPr>
        <w:t>Email Address:</w:t>
      </w:r>
      <w:r w:rsidR="00241B67" w:rsidRPr="007A1961">
        <w:rPr>
          <w:b/>
          <w:bCs/>
          <w:sz w:val="22"/>
          <w:szCs w:val="22"/>
        </w:rPr>
        <w:tab/>
      </w:r>
      <w:r w:rsidR="00241B67" w:rsidRPr="007A1961">
        <w:rPr>
          <w:b/>
          <w:bCs/>
          <w:sz w:val="22"/>
          <w:szCs w:val="22"/>
        </w:rPr>
        <w:tab/>
      </w:r>
      <w:r w:rsidR="00241B67" w:rsidRPr="007A1961">
        <w:rPr>
          <w:b/>
          <w:bCs/>
          <w:sz w:val="22"/>
          <w:szCs w:val="22"/>
        </w:rPr>
        <w:tab/>
        <w:t xml:space="preserve">            </w:t>
      </w:r>
      <w:r w:rsidR="00E6359F" w:rsidRPr="007A1961">
        <w:rPr>
          <w:b/>
          <w:bCs/>
          <w:sz w:val="22"/>
          <w:szCs w:val="22"/>
        </w:rPr>
        <w:t xml:space="preserve"> </w:t>
      </w:r>
      <w:r w:rsidR="00271B68">
        <w:rPr>
          <w:b/>
          <w:bCs/>
          <w:sz w:val="22"/>
          <w:szCs w:val="22"/>
        </w:rPr>
        <w:t xml:space="preserve">             </w:t>
      </w:r>
      <w:r w:rsidR="00241B67" w:rsidRPr="007A1961">
        <w:rPr>
          <w:b/>
          <w:bCs/>
          <w:sz w:val="22"/>
          <w:szCs w:val="22"/>
        </w:rPr>
        <w:t xml:space="preserve">Mobile Number: </w:t>
      </w:r>
      <w:r w:rsidR="00241B67" w:rsidRPr="007A1961">
        <w:rPr>
          <w:b/>
          <w:bCs/>
          <w:sz w:val="22"/>
          <w:szCs w:val="22"/>
        </w:rPr>
        <w:tab/>
      </w:r>
      <w:r w:rsidR="00241B67" w:rsidRPr="007A1961">
        <w:rPr>
          <w:b/>
          <w:bCs/>
          <w:sz w:val="22"/>
          <w:szCs w:val="22"/>
        </w:rPr>
        <w:tab/>
      </w:r>
    </w:p>
    <w:p w14:paraId="52147E06" w14:textId="77339F44" w:rsidR="001C2692" w:rsidRPr="007A1961" w:rsidRDefault="001C2692" w:rsidP="00A36725">
      <w:pPr>
        <w:rPr>
          <w:b/>
          <w:bCs/>
          <w:sz w:val="22"/>
          <w:szCs w:val="22"/>
        </w:rPr>
      </w:pPr>
    </w:p>
    <w:p w14:paraId="1271F3E9" w14:textId="4E815638" w:rsidR="001C2692" w:rsidRPr="007A1961" w:rsidRDefault="001C2692" w:rsidP="00A36725">
      <w:pPr>
        <w:rPr>
          <w:b/>
          <w:bCs/>
          <w:sz w:val="22"/>
          <w:szCs w:val="22"/>
        </w:rPr>
      </w:pPr>
      <w:r w:rsidRPr="007A1961">
        <w:rPr>
          <w:b/>
          <w:bCs/>
          <w:sz w:val="22"/>
          <w:szCs w:val="22"/>
        </w:rPr>
        <w:t>Qualifications:</w:t>
      </w:r>
    </w:p>
    <w:p w14:paraId="7E1E69B2" w14:textId="6FC9DA41" w:rsidR="00444B3F" w:rsidRPr="007A1961" w:rsidRDefault="00444B3F" w:rsidP="00A36725">
      <w:pPr>
        <w:rPr>
          <w:b/>
          <w:bCs/>
          <w:sz w:val="22"/>
          <w:szCs w:val="22"/>
        </w:rPr>
      </w:pPr>
    </w:p>
    <w:p w14:paraId="2DC6F4EA" w14:textId="62BF7D0E" w:rsidR="00444B3F" w:rsidRPr="007A1961" w:rsidRDefault="00444B3F" w:rsidP="00A36725">
      <w:pPr>
        <w:rPr>
          <w:b/>
          <w:bCs/>
          <w:sz w:val="22"/>
          <w:szCs w:val="22"/>
        </w:rPr>
      </w:pPr>
      <w:r w:rsidRPr="007A1961">
        <w:rPr>
          <w:b/>
          <w:bCs/>
          <w:sz w:val="22"/>
          <w:szCs w:val="22"/>
        </w:rPr>
        <w:t xml:space="preserve">RACGP </w:t>
      </w:r>
      <w:r w:rsidR="00C3607A" w:rsidRPr="007A1961">
        <w:rPr>
          <w:b/>
          <w:bCs/>
          <w:sz w:val="22"/>
          <w:szCs w:val="22"/>
        </w:rPr>
        <w:t>Number:</w:t>
      </w:r>
      <w:r w:rsidR="00C3607A" w:rsidRPr="007A1961">
        <w:rPr>
          <w:b/>
          <w:bCs/>
          <w:sz w:val="22"/>
          <w:szCs w:val="22"/>
        </w:rPr>
        <w:tab/>
      </w:r>
      <w:r w:rsidR="00C3607A" w:rsidRPr="007A1961">
        <w:rPr>
          <w:b/>
          <w:bCs/>
          <w:sz w:val="22"/>
          <w:szCs w:val="22"/>
        </w:rPr>
        <w:tab/>
      </w:r>
      <w:r w:rsidR="00C3607A" w:rsidRPr="007A1961">
        <w:rPr>
          <w:b/>
          <w:bCs/>
          <w:sz w:val="22"/>
          <w:szCs w:val="22"/>
        </w:rPr>
        <w:tab/>
      </w:r>
      <w:r w:rsidR="00C3607A" w:rsidRPr="007A1961">
        <w:rPr>
          <w:b/>
          <w:bCs/>
          <w:sz w:val="22"/>
          <w:szCs w:val="22"/>
        </w:rPr>
        <w:tab/>
        <w:t xml:space="preserve">  </w:t>
      </w:r>
      <w:r w:rsidR="00271B68">
        <w:rPr>
          <w:b/>
          <w:bCs/>
          <w:sz w:val="22"/>
          <w:szCs w:val="22"/>
        </w:rPr>
        <w:t xml:space="preserve">         </w:t>
      </w:r>
      <w:r w:rsidR="00C3607A" w:rsidRPr="007A1961">
        <w:rPr>
          <w:b/>
          <w:bCs/>
          <w:sz w:val="22"/>
          <w:szCs w:val="22"/>
        </w:rPr>
        <w:t xml:space="preserve"> </w:t>
      </w:r>
      <w:r w:rsidR="00271B68">
        <w:rPr>
          <w:b/>
          <w:bCs/>
          <w:sz w:val="22"/>
          <w:szCs w:val="22"/>
        </w:rPr>
        <w:t xml:space="preserve">    </w:t>
      </w:r>
      <w:r w:rsidR="00C3607A" w:rsidRPr="007A1961">
        <w:rPr>
          <w:b/>
          <w:bCs/>
          <w:sz w:val="22"/>
          <w:szCs w:val="22"/>
        </w:rPr>
        <w:t>ACRRM Number:</w:t>
      </w:r>
    </w:p>
    <w:p w14:paraId="576F67B9" w14:textId="67EB01B7" w:rsidR="00C3607A" w:rsidRPr="007A1961" w:rsidRDefault="00C3607A" w:rsidP="00A36725">
      <w:pPr>
        <w:rPr>
          <w:b/>
          <w:bCs/>
          <w:sz w:val="22"/>
          <w:szCs w:val="22"/>
        </w:rPr>
      </w:pPr>
    </w:p>
    <w:p w14:paraId="3DADBDB2" w14:textId="1E7815BA" w:rsidR="00C3607A" w:rsidRPr="007A1961" w:rsidRDefault="00C3607A" w:rsidP="00A36725">
      <w:pPr>
        <w:rPr>
          <w:b/>
          <w:bCs/>
          <w:sz w:val="22"/>
          <w:szCs w:val="22"/>
        </w:rPr>
      </w:pPr>
      <w:r w:rsidRPr="007A1961">
        <w:rPr>
          <w:b/>
          <w:bCs/>
          <w:sz w:val="22"/>
          <w:szCs w:val="22"/>
        </w:rPr>
        <w:t>Main Practice Location:</w:t>
      </w:r>
    </w:p>
    <w:p w14:paraId="7FE64846" w14:textId="63C29CD2" w:rsidR="00C3607A" w:rsidRPr="007A1961" w:rsidRDefault="00C3607A" w:rsidP="00A36725">
      <w:pPr>
        <w:rPr>
          <w:b/>
          <w:bCs/>
          <w:sz w:val="22"/>
          <w:szCs w:val="22"/>
        </w:rPr>
      </w:pPr>
    </w:p>
    <w:p w14:paraId="1537F4C7" w14:textId="1EB63695" w:rsidR="00C3607A" w:rsidRPr="007A1961" w:rsidRDefault="00C3607A" w:rsidP="00A36725">
      <w:pPr>
        <w:rPr>
          <w:b/>
          <w:bCs/>
          <w:sz w:val="22"/>
          <w:szCs w:val="22"/>
        </w:rPr>
      </w:pPr>
    </w:p>
    <w:p w14:paraId="4F58C61F" w14:textId="01D630E9" w:rsidR="00C3607A" w:rsidRDefault="00C3607A" w:rsidP="00A36725">
      <w:pPr>
        <w:rPr>
          <w:b/>
          <w:bCs/>
          <w:sz w:val="22"/>
          <w:szCs w:val="22"/>
        </w:rPr>
      </w:pPr>
      <w:r w:rsidRPr="007A1961">
        <w:rPr>
          <w:b/>
          <w:bCs/>
          <w:sz w:val="22"/>
          <w:szCs w:val="22"/>
        </w:rPr>
        <w:t>Other Practice Location:</w:t>
      </w:r>
    </w:p>
    <w:p w14:paraId="1A29E5BD" w14:textId="77777777" w:rsidR="003106AC" w:rsidRPr="007A1961" w:rsidRDefault="003106AC" w:rsidP="00A36725">
      <w:pPr>
        <w:rPr>
          <w:b/>
          <w:bCs/>
          <w:sz w:val="22"/>
          <w:szCs w:val="22"/>
        </w:rPr>
      </w:pPr>
    </w:p>
    <w:p w14:paraId="1DB68720" w14:textId="77C3B099" w:rsidR="00C3607A" w:rsidRPr="007A1961" w:rsidRDefault="00EF6796" w:rsidP="003106AC">
      <w:pPr>
        <w:tabs>
          <w:tab w:val="left" w:pos="871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40959445" w14:textId="6FC9BFDD" w:rsidR="00C3607A" w:rsidRPr="007A1961" w:rsidRDefault="00C3607A" w:rsidP="00A36725">
      <w:pPr>
        <w:rPr>
          <w:b/>
          <w:bCs/>
          <w:sz w:val="22"/>
          <w:szCs w:val="22"/>
        </w:rPr>
      </w:pPr>
      <w:r w:rsidRPr="007A1961">
        <w:rPr>
          <w:b/>
          <w:bCs/>
          <w:sz w:val="22"/>
          <w:szCs w:val="22"/>
        </w:rPr>
        <w:t>Principle Practice Nurse</w:t>
      </w:r>
      <w:r w:rsidR="00033733" w:rsidRPr="007A1961">
        <w:rPr>
          <w:b/>
          <w:bCs/>
          <w:sz w:val="22"/>
          <w:szCs w:val="22"/>
        </w:rPr>
        <w:t>/s</w:t>
      </w:r>
      <w:r w:rsidRPr="007A1961">
        <w:rPr>
          <w:b/>
          <w:bCs/>
          <w:sz w:val="22"/>
          <w:szCs w:val="22"/>
        </w:rPr>
        <w:t>:</w:t>
      </w:r>
    </w:p>
    <w:p w14:paraId="52140863" w14:textId="77777777" w:rsidR="0042342B" w:rsidRPr="007A1961" w:rsidRDefault="0042342B" w:rsidP="00A36725">
      <w:pPr>
        <w:rPr>
          <w:b/>
          <w:bCs/>
          <w:sz w:val="22"/>
          <w:szCs w:val="22"/>
        </w:rPr>
      </w:pPr>
    </w:p>
    <w:p w14:paraId="0726FE16" w14:textId="5702FA83" w:rsidR="00C00394" w:rsidRPr="007A1961" w:rsidRDefault="0027689D" w:rsidP="00A36725">
      <w:pPr>
        <w:rPr>
          <w:b/>
          <w:bCs/>
          <w:sz w:val="22"/>
          <w:szCs w:val="22"/>
        </w:rPr>
      </w:pPr>
      <w:r w:rsidRPr="007A1961">
        <w:rPr>
          <w:b/>
          <w:bCs/>
          <w:sz w:val="22"/>
          <w:szCs w:val="22"/>
        </w:rPr>
        <w:t>Languages Spoke</w:t>
      </w:r>
      <w:r w:rsidR="001C2692" w:rsidRPr="007A1961">
        <w:rPr>
          <w:b/>
          <w:bCs/>
          <w:sz w:val="22"/>
          <w:szCs w:val="22"/>
        </w:rPr>
        <w:t>n:</w:t>
      </w:r>
    </w:p>
    <w:p w14:paraId="28515E5D" w14:textId="1FFD30C8" w:rsidR="000B3FC9" w:rsidRPr="007A1961" w:rsidRDefault="000B3FC9" w:rsidP="00A36725">
      <w:pPr>
        <w:rPr>
          <w:b/>
          <w:bCs/>
          <w:sz w:val="22"/>
          <w:szCs w:val="22"/>
        </w:rPr>
      </w:pPr>
    </w:p>
    <w:p w14:paraId="4F451A68" w14:textId="10EB0E43" w:rsidR="00063ED9" w:rsidRDefault="004A6928" w:rsidP="00A36725">
      <w:pPr>
        <w:rPr>
          <w:b/>
          <w:bCs/>
          <w:sz w:val="22"/>
          <w:szCs w:val="22"/>
        </w:rPr>
      </w:pPr>
      <w:r w:rsidRPr="007A1961">
        <w:rPr>
          <w:b/>
          <w:bCs/>
          <w:sz w:val="22"/>
          <w:szCs w:val="22"/>
        </w:rPr>
        <w:t>Antenatal patients seen per month:</w:t>
      </w:r>
    </w:p>
    <w:p w14:paraId="67CF7D79" w14:textId="77777777" w:rsidR="003106AC" w:rsidRDefault="003106AC" w:rsidP="00A36725">
      <w:pPr>
        <w:rPr>
          <w:b/>
          <w:bCs/>
          <w:sz w:val="22"/>
          <w:szCs w:val="22"/>
        </w:rPr>
      </w:pPr>
    </w:p>
    <w:p w14:paraId="07C8DF45" w14:textId="3788D4AC" w:rsidR="003106AC" w:rsidRPr="007A1961" w:rsidRDefault="00731DED" w:rsidP="00A3672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Up to date with CPD hours: YES                  NO                </w:t>
      </w:r>
      <w:r w:rsidR="00A01574">
        <w:rPr>
          <w:b/>
          <w:bCs/>
          <w:sz w:val="22"/>
          <w:szCs w:val="22"/>
        </w:rPr>
        <w:t xml:space="preserve">I </w:t>
      </w:r>
      <w:r>
        <w:rPr>
          <w:b/>
          <w:bCs/>
          <w:sz w:val="22"/>
          <w:szCs w:val="22"/>
        </w:rPr>
        <w:t>NEED TO CHECK</w:t>
      </w:r>
    </w:p>
    <w:p w14:paraId="647B1FE0" w14:textId="6AFA38CC" w:rsidR="000B3FC9" w:rsidRPr="00A01574" w:rsidRDefault="00554389" w:rsidP="00A36725">
      <w:pPr>
        <w:rPr>
          <w:sz w:val="20"/>
          <w:szCs w:val="20"/>
        </w:rPr>
      </w:pPr>
      <w:r w:rsidRPr="00A01574">
        <w:rPr>
          <w:sz w:val="20"/>
          <w:szCs w:val="20"/>
        </w:rPr>
        <w:t>(36 CPD</w:t>
      </w:r>
      <w:r w:rsidR="00A01574" w:rsidRPr="00A01574">
        <w:rPr>
          <w:sz w:val="20"/>
          <w:szCs w:val="20"/>
        </w:rPr>
        <w:t xml:space="preserve"> hours 2023-2025 Triennium)</w:t>
      </w:r>
    </w:p>
    <w:sectPr w:rsidR="000B3FC9" w:rsidRPr="00A01574" w:rsidSect="00A1712E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864" w:bottom="1440" w:left="864" w:header="5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A579F" w14:textId="77777777" w:rsidR="00AC5874" w:rsidRDefault="00AC5874">
      <w:pPr>
        <w:spacing w:line="240" w:lineRule="auto"/>
      </w:pPr>
      <w:r>
        <w:separator/>
      </w:r>
    </w:p>
    <w:p w14:paraId="0D404FB9" w14:textId="77777777" w:rsidR="00AC5874" w:rsidRDefault="00AC5874"/>
  </w:endnote>
  <w:endnote w:type="continuationSeparator" w:id="0">
    <w:p w14:paraId="4BEE8B67" w14:textId="77777777" w:rsidR="00AC5874" w:rsidRDefault="00AC5874">
      <w:pPr>
        <w:spacing w:line="240" w:lineRule="auto"/>
      </w:pPr>
      <w:r>
        <w:continuationSeparator/>
      </w:r>
    </w:p>
    <w:p w14:paraId="1966B9E0" w14:textId="77777777" w:rsidR="00AC5874" w:rsidRDefault="00AC5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D3911" w14:textId="77777777" w:rsidR="007201A7" w:rsidRDefault="007201A7">
    <w:pPr>
      <w:pStyle w:val="Footer"/>
    </w:pPr>
  </w:p>
  <w:p w14:paraId="30331060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82B8" w14:textId="4759F299" w:rsidR="00A36725" w:rsidRDefault="00A36725" w:rsidP="003F112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29FFF0" wp14:editId="60BCA415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88551E" w14:textId="77777777" w:rsidR="00773F98" w:rsidRPr="004F5501" w:rsidRDefault="00773F98" w:rsidP="0038140C">
                          <w:pPr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9FFF0" id="Freeform: Shape 8" o:spid="_x0000_s1027" alt="&quot;&quot;" style="position:absolute;left:0;text-align:left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" adj="-11796480,,5400" path="m,l7738110,r,1896461l,2906395,,xe" fillcolor="#ebd1b1 [1302]" stroked="f" strokeweight="2pt">
              <v:fill color2="#e64823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5F88551E" w14:textId="77777777" w:rsidR="00773F98" w:rsidRPr="004F5501" w:rsidRDefault="00773F98" w:rsidP="0038140C">
                    <w:pPr>
                      <w:rPr>
                        <w:lang w:val="en-A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1CFD1" w14:textId="77777777" w:rsidR="00AC5874" w:rsidRDefault="00AC5874">
      <w:pPr>
        <w:spacing w:line="240" w:lineRule="auto"/>
      </w:pPr>
      <w:r>
        <w:separator/>
      </w:r>
    </w:p>
    <w:p w14:paraId="33EE61D7" w14:textId="77777777" w:rsidR="00AC5874" w:rsidRDefault="00AC5874"/>
  </w:footnote>
  <w:footnote w:type="continuationSeparator" w:id="0">
    <w:p w14:paraId="49769E48" w14:textId="77777777" w:rsidR="00AC5874" w:rsidRDefault="00AC5874">
      <w:pPr>
        <w:spacing w:line="240" w:lineRule="auto"/>
      </w:pPr>
      <w:r>
        <w:continuationSeparator/>
      </w:r>
    </w:p>
    <w:p w14:paraId="66A30DBD" w14:textId="77777777" w:rsidR="00AC5874" w:rsidRDefault="00AC5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0C09" w14:textId="77777777" w:rsidR="007201A7" w:rsidRDefault="007201A7"/>
  <w:p w14:paraId="3CEEBE2A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3FA89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5E5610" wp14:editId="47185963">
              <wp:simplePos x="0" y="0"/>
              <wp:positionH relativeFrom="page">
                <wp:posOffset>18415</wp:posOffset>
              </wp:positionH>
              <wp:positionV relativeFrom="page">
                <wp:posOffset>-36830</wp:posOffset>
              </wp:positionV>
              <wp:extent cx="7735824" cy="4160520"/>
              <wp:effectExtent l="0" t="0" r="0" b="0"/>
              <wp:wrapNone/>
              <wp:docPr id="5" name="Freeform: 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2F85BA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5E5610" id="Freeform: Shape 5" o:spid="_x0000_s1026" alt="&quot;&quot;" style="position:absolute;margin-left:1.45pt;margin-top:-2.9pt;width:609.1pt;height:3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" adj="-11796480,,5400" path="m,l7738110,r,1896461l,2906395,,xe" fillcolor="#ebd1b1 [1302]" stroked="f" strokeweight="2pt">
              <v:fill color2="#e64823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042F85BA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622237">
    <w:abstractNumId w:val="9"/>
  </w:num>
  <w:num w:numId="2" w16cid:durableId="1919050778">
    <w:abstractNumId w:val="7"/>
  </w:num>
  <w:num w:numId="3" w16cid:durableId="608781777">
    <w:abstractNumId w:val="6"/>
  </w:num>
  <w:num w:numId="4" w16cid:durableId="923219718">
    <w:abstractNumId w:val="5"/>
  </w:num>
  <w:num w:numId="5" w16cid:durableId="1777558051">
    <w:abstractNumId w:val="4"/>
  </w:num>
  <w:num w:numId="6" w16cid:durableId="180095703">
    <w:abstractNumId w:val="8"/>
  </w:num>
  <w:num w:numId="7" w16cid:durableId="475029902">
    <w:abstractNumId w:val="3"/>
  </w:num>
  <w:num w:numId="8" w16cid:durableId="433282361">
    <w:abstractNumId w:val="2"/>
  </w:num>
  <w:num w:numId="9" w16cid:durableId="1678658029">
    <w:abstractNumId w:val="1"/>
  </w:num>
  <w:num w:numId="10" w16cid:durableId="103835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41"/>
    <w:rsid w:val="000004D0"/>
    <w:rsid w:val="00002BC8"/>
    <w:rsid w:val="00033733"/>
    <w:rsid w:val="00047E3E"/>
    <w:rsid w:val="00063ED9"/>
    <w:rsid w:val="0008301C"/>
    <w:rsid w:val="000A6E91"/>
    <w:rsid w:val="000B275E"/>
    <w:rsid w:val="000B3FC9"/>
    <w:rsid w:val="000E7C40"/>
    <w:rsid w:val="000F5993"/>
    <w:rsid w:val="00197E25"/>
    <w:rsid w:val="001A035C"/>
    <w:rsid w:val="001A0623"/>
    <w:rsid w:val="001B429F"/>
    <w:rsid w:val="001C2692"/>
    <w:rsid w:val="001C472B"/>
    <w:rsid w:val="001D1771"/>
    <w:rsid w:val="00233026"/>
    <w:rsid w:val="002330DC"/>
    <w:rsid w:val="002400DD"/>
    <w:rsid w:val="00241B67"/>
    <w:rsid w:val="002440CD"/>
    <w:rsid w:val="002450DA"/>
    <w:rsid w:val="00263E3B"/>
    <w:rsid w:val="00271B68"/>
    <w:rsid w:val="0027689D"/>
    <w:rsid w:val="00287975"/>
    <w:rsid w:val="002A0641"/>
    <w:rsid w:val="002A107B"/>
    <w:rsid w:val="002E7603"/>
    <w:rsid w:val="002F5404"/>
    <w:rsid w:val="003104BC"/>
    <w:rsid w:val="003106AC"/>
    <w:rsid w:val="00316D06"/>
    <w:rsid w:val="0032319E"/>
    <w:rsid w:val="0038140C"/>
    <w:rsid w:val="003D23A0"/>
    <w:rsid w:val="003F1126"/>
    <w:rsid w:val="00420B5C"/>
    <w:rsid w:val="0042342B"/>
    <w:rsid w:val="00444B3F"/>
    <w:rsid w:val="004858C9"/>
    <w:rsid w:val="004870D2"/>
    <w:rsid w:val="004A10E9"/>
    <w:rsid w:val="004A6928"/>
    <w:rsid w:val="004B48FC"/>
    <w:rsid w:val="004E2993"/>
    <w:rsid w:val="004F28A7"/>
    <w:rsid w:val="004F5501"/>
    <w:rsid w:val="00524C56"/>
    <w:rsid w:val="005377A6"/>
    <w:rsid w:val="00554389"/>
    <w:rsid w:val="00571B48"/>
    <w:rsid w:val="00596A2A"/>
    <w:rsid w:val="005E394D"/>
    <w:rsid w:val="006175A1"/>
    <w:rsid w:val="0063653F"/>
    <w:rsid w:val="00636A39"/>
    <w:rsid w:val="00662DFA"/>
    <w:rsid w:val="006B06D9"/>
    <w:rsid w:val="006B4542"/>
    <w:rsid w:val="006F038A"/>
    <w:rsid w:val="007201A7"/>
    <w:rsid w:val="00731DED"/>
    <w:rsid w:val="007332D7"/>
    <w:rsid w:val="00773F98"/>
    <w:rsid w:val="007A1961"/>
    <w:rsid w:val="007B4FC5"/>
    <w:rsid w:val="007D284C"/>
    <w:rsid w:val="007E0DF2"/>
    <w:rsid w:val="008112BD"/>
    <w:rsid w:val="00853C00"/>
    <w:rsid w:val="00865DB9"/>
    <w:rsid w:val="00871FCD"/>
    <w:rsid w:val="0089202B"/>
    <w:rsid w:val="008B5297"/>
    <w:rsid w:val="008F2A6C"/>
    <w:rsid w:val="00947F34"/>
    <w:rsid w:val="00954A12"/>
    <w:rsid w:val="00973FFC"/>
    <w:rsid w:val="00985969"/>
    <w:rsid w:val="00987C42"/>
    <w:rsid w:val="00993AAB"/>
    <w:rsid w:val="009B149C"/>
    <w:rsid w:val="009C1CA0"/>
    <w:rsid w:val="009C4073"/>
    <w:rsid w:val="00A01574"/>
    <w:rsid w:val="00A1712E"/>
    <w:rsid w:val="00A340F2"/>
    <w:rsid w:val="00A36725"/>
    <w:rsid w:val="00A76617"/>
    <w:rsid w:val="00AC5874"/>
    <w:rsid w:val="00B1061C"/>
    <w:rsid w:val="00B15E83"/>
    <w:rsid w:val="00B37DBC"/>
    <w:rsid w:val="00B47E33"/>
    <w:rsid w:val="00B66C63"/>
    <w:rsid w:val="00B727BE"/>
    <w:rsid w:val="00BC134F"/>
    <w:rsid w:val="00BF1277"/>
    <w:rsid w:val="00C00394"/>
    <w:rsid w:val="00C07145"/>
    <w:rsid w:val="00C3607A"/>
    <w:rsid w:val="00C43DA2"/>
    <w:rsid w:val="00C626F0"/>
    <w:rsid w:val="00CE3710"/>
    <w:rsid w:val="00CF2287"/>
    <w:rsid w:val="00D73210"/>
    <w:rsid w:val="00DB32F1"/>
    <w:rsid w:val="00DC2F95"/>
    <w:rsid w:val="00E418B8"/>
    <w:rsid w:val="00E6359F"/>
    <w:rsid w:val="00E6503B"/>
    <w:rsid w:val="00E81CF2"/>
    <w:rsid w:val="00E81DF0"/>
    <w:rsid w:val="00EB63A0"/>
    <w:rsid w:val="00EC16CD"/>
    <w:rsid w:val="00EF6796"/>
    <w:rsid w:val="00F556DE"/>
    <w:rsid w:val="00F65B05"/>
    <w:rsid w:val="00F6767D"/>
    <w:rsid w:val="00FB4AD6"/>
    <w:rsid w:val="00FE0263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8D41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A0"/>
  </w:style>
  <w:style w:type="paragraph" w:styleId="Heading1">
    <w:name w:val="heading 1"/>
    <w:basedOn w:val="Normal"/>
    <w:link w:val="Heading1Char"/>
    <w:autoRedefine/>
    <w:uiPriority w:val="2"/>
    <w:qFormat/>
    <w:rsid w:val="00B727B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B4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2660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46700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2660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B461B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6B461B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846700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B727B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FE0263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E0263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CE3710"/>
    <w:pPr>
      <w:spacing w:before="60" w:after="20"/>
    </w:pPr>
    <w:rPr>
      <w:rFonts w:ascii="Arial" w:eastAsiaTheme="majorEastAsia" w:hAnsi="Arial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8266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6B461B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EBD1B1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6B461B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B4FC5"/>
    <w:rPr>
      <w:rFonts w:asciiTheme="majorHAnsi" w:eastAsiaTheme="majorEastAsia" w:hAnsiTheme="majorHAnsi" w:cstheme="majorBidi"/>
      <w:color w:val="826600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7B4FC5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 w:cs="Microsoft Sans Serif"/>
      <w:color w:val="A06928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7B4FC5"/>
    <w:rPr>
      <w:rFonts w:ascii="Franklin Gothic Demi" w:eastAsiaTheme="majorEastAsia" w:hAnsi="Franklin Gothic Demi" w:cs="Microsoft Sans Serif"/>
      <w:color w:val="A06928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8467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8467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846700" w:themeColor="accent1" w:themeShade="80"/>
        <w:bottom w:val="single" w:sz="4" w:space="10" w:color="846700" w:themeColor="accent1" w:themeShade="80"/>
      </w:pBdr>
      <w:spacing w:before="360" w:after="360"/>
      <w:ind w:left="864" w:right="864"/>
      <w:jc w:val="center"/>
    </w:pPr>
    <w:rPr>
      <w:i/>
      <w:iCs/>
      <w:color w:val="8467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846700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846700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846700" w:themeColor="accent1" w:themeShade="80"/>
        <w:left w:val="single" w:sz="2" w:space="10" w:color="846700" w:themeColor="accent1" w:themeShade="80"/>
        <w:bottom w:val="single" w:sz="2" w:space="10" w:color="846700" w:themeColor="accent1" w:themeShade="80"/>
        <w:right w:val="single" w:sz="2" w:space="10" w:color="846700" w:themeColor="accent1" w:themeShade="80"/>
      </w:pBdr>
      <w:ind w:left="1152" w:right="1152"/>
    </w:pPr>
    <w:rPr>
      <w:i/>
      <w:iCs/>
      <w:color w:val="846700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1342F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4E3434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93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93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mar\AppData\Roaming\Microsoft\Templates\Service%20invoice%20(Green%20Gradient%20design).dotx" TargetMode="External"/></Relationships>
</file>

<file path=word/theme/theme1.xml><?xml version="1.0" encoding="utf-8"?>
<a:theme xmlns:a="http://schemas.openxmlformats.org/drawingml/2006/main" name="Green Gradient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FD158435B574A9C78DCC2F2F09DB2" ma:contentTypeVersion="15" ma:contentTypeDescription="Create a new document." ma:contentTypeScope="" ma:versionID="3021c5439e8d4fa7a4ee2b1de171cd50">
  <xsd:schema xmlns:xsd="http://www.w3.org/2001/XMLSchema" xmlns:xs="http://www.w3.org/2001/XMLSchema" xmlns:p="http://schemas.microsoft.com/office/2006/metadata/properties" xmlns:ns2="531541c5-1b46-48a8-bc4f-c9267a8bf3fc" xmlns:ns3="8200bd49-0162-48bb-af5b-3a2a3209f5a3" targetNamespace="http://schemas.microsoft.com/office/2006/metadata/properties" ma:root="true" ma:fieldsID="1d54c6073cd2730ed340875df4127bb0" ns2:_="" ns3:_="">
    <xsd:import namespace="531541c5-1b46-48a8-bc4f-c9267a8bf3fc"/>
    <xsd:import namespace="8200bd49-0162-48bb-af5b-3a2a3209f5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541c5-1b46-48a8-bc4f-c9267a8bf3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342198-987a-4e09-9f8d-dbdea4400686}" ma:internalName="TaxCatchAll" ma:showField="CatchAllData" ma:web="531541c5-1b46-48a8-bc4f-c9267a8bf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0bd49-0162-48bb-af5b-3a2a3209f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ab3af2-5806-4a33-bb21-08f445ebd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1541c5-1b46-48a8-bc4f-c9267a8bf3fc">
      <UserInfo>
        <DisplayName/>
        <AccountId xsi:nil="true"/>
        <AccountType/>
      </UserInfo>
    </SharedWithUsers>
    <MediaLengthInSeconds xmlns="8200bd49-0162-48bb-af5b-3a2a3209f5a3" xsi:nil="true"/>
    <TaxCatchAll xmlns="531541c5-1b46-48a8-bc4f-c9267a8bf3fc" xsi:nil="true"/>
    <lcf76f155ced4ddcb4097134ff3c332f xmlns="8200bd49-0162-48bb-af5b-3a2a3209f5a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E0E1C-B022-4767-99CF-408A7296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541c5-1b46-48a8-bc4f-c9267a8bf3fc"/>
    <ds:schemaRef ds:uri="8200bd49-0162-48bb-af5b-3a2a3209f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95390-0334-42A7-A185-9E930FB018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F91078-B139-48C1-AB73-A442E02E8DFA}">
  <ds:schemaRefs>
    <ds:schemaRef ds:uri="http://schemas.microsoft.com/office/2006/metadata/properties"/>
    <ds:schemaRef ds:uri="http://schemas.microsoft.com/office/infopath/2007/PartnerControls"/>
    <ds:schemaRef ds:uri="531541c5-1b46-48a8-bc4f-c9267a8bf3fc"/>
    <ds:schemaRef ds:uri="8200bd49-0162-48bb-af5b-3a2a3209f5a3"/>
  </ds:schemaRefs>
</ds:datastoreItem>
</file>

<file path=customXml/itemProps4.xml><?xml version="1.0" encoding="utf-8"?>
<ds:datastoreItem xmlns:ds="http://schemas.openxmlformats.org/officeDocument/2006/customXml" ds:itemID="{FA539039-51D1-4027-B756-08832723B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(Green Gradient design)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2024-04-03T01:21:00Z</dcterms:created>
  <dcterms:modified xsi:type="dcterms:W3CDTF">2024-07-15T06:04:00Z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0x010100672FD158435B574A9C78DCC2F2F09DB2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